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2C528" w14:textId="77777777" w:rsidR="00223AF2" w:rsidRPr="00E3531C" w:rsidRDefault="00223AF2" w:rsidP="001053F0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4799"/>
        <w:gridCol w:w="720"/>
        <w:gridCol w:w="1085"/>
        <w:gridCol w:w="1975"/>
        <w:gridCol w:w="1975"/>
      </w:tblGrid>
      <w:tr w:rsidR="00F643E8" w:rsidRPr="00E3531C" w14:paraId="7A195682" w14:textId="77777777" w:rsidTr="007D7E4B">
        <w:trPr>
          <w:trHeight w:val="57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020204"/>
            <w:vAlign w:val="center"/>
          </w:tcPr>
          <w:p w14:paraId="27424D56" w14:textId="77777777" w:rsidR="00F643E8" w:rsidRPr="00E3531C" w:rsidRDefault="00F643E8" w:rsidP="001053F0">
            <w:pPr>
              <w:spacing w:line="276" w:lineRule="auto"/>
              <w:rPr>
                <w:rFonts w:ascii="Century Gothic" w:hAnsi="Century Gothic"/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10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9B393"/>
            <w:vAlign w:val="center"/>
          </w:tcPr>
          <w:p w14:paraId="359D9992" w14:textId="77777777" w:rsidR="00F643E8" w:rsidRPr="00E3531C" w:rsidRDefault="00F643E8" w:rsidP="001053F0">
            <w:pPr>
              <w:spacing w:line="276" w:lineRule="auto"/>
              <w:rPr>
                <w:rFonts w:ascii="Century Gothic" w:hAnsi="Century Gothic"/>
                <w:b/>
                <w:bCs/>
                <w:spacing w:val="40"/>
                <w:sz w:val="20"/>
                <w:szCs w:val="20"/>
              </w:rPr>
            </w:pPr>
            <w:r w:rsidRPr="00E3531C">
              <w:rPr>
                <w:rFonts w:ascii="Century Gothic" w:hAnsi="Century Gothic"/>
                <w:b/>
                <w:bCs/>
                <w:color w:val="FFFFFF" w:themeColor="background1"/>
                <w:spacing w:val="40"/>
                <w:sz w:val="24"/>
                <w:szCs w:val="24"/>
              </w:rPr>
              <w:t>PERSONAL INFORMATION</w:t>
            </w:r>
          </w:p>
        </w:tc>
      </w:tr>
      <w:tr w:rsidR="00772543" w:rsidRPr="00E3531C" w14:paraId="0BB65873" w14:textId="77777777" w:rsidTr="00772543">
        <w:trPr>
          <w:trHeight w:val="20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8A0EE" w14:textId="77777777" w:rsidR="00772543" w:rsidRPr="00E3531C" w:rsidRDefault="00772543" w:rsidP="001053F0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28CED" w14:textId="77777777" w:rsidR="00772543" w:rsidRPr="00E3531C" w:rsidRDefault="00772543" w:rsidP="001053F0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517FF" w14:textId="77777777" w:rsidR="00772543" w:rsidRPr="00E3531C" w:rsidRDefault="00772543" w:rsidP="001053F0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</w:tr>
      <w:tr w:rsidR="0059633B" w:rsidRPr="00E3531C" w14:paraId="5870DA81" w14:textId="77777777" w:rsidTr="00CA4A1E">
        <w:trPr>
          <w:trHeight w:val="432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BE557" w14:textId="77777777" w:rsidR="0059633B" w:rsidRPr="00E3531C" w:rsidRDefault="00FD01E2" w:rsidP="001053F0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First name</w:t>
            </w:r>
            <w:r w:rsidR="00B83A2C" w:rsidRPr="00E3531C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A2D95" w14:textId="77777777" w:rsidR="0059633B" w:rsidRPr="00E3531C" w:rsidRDefault="0059633B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38FCF" w14:textId="77777777" w:rsidR="0059633B" w:rsidRPr="00E3531C" w:rsidRDefault="00FD01E2" w:rsidP="001053F0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Surname</w:t>
            </w:r>
            <w:r w:rsidR="00CA4A1E" w:rsidRPr="00E3531C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</w:tr>
      <w:tr w:rsidR="00BC20C2" w:rsidRPr="00E3531C" w14:paraId="5C369F4C" w14:textId="77777777" w:rsidTr="00BC20C2">
        <w:trPr>
          <w:trHeight w:val="20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B6CB0" w14:textId="77777777" w:rsidR="00BC20C2" w:rsidRPr="00E3531C" w:rsidRDefault="00BC20C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5965F" w14:textId="77777777" w:rsidR="00BC20C2" w:rsidRPr="00E3531C" w:rsidRDefault="00BC20C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68CDC" w14:textId="77777777" w:rsidR="00BC20C2" w:rsidRPr="00E3531C" w:rsidRDefault="00BC20C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B83A2C" w:rsidRPr="00E3531C" w14:paraId="4B7F41C1" w14:textId="77777777" w:rsidTr="004E39EB">
        <w:trPr>
          <w:trHeight w:val="432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8A1C79" w14:textId="77777777" w:rsidR="00B83A2C" w:rsidRPr="00E3531C" w:rsidRDefault="00B83A2C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31D14" w14:textId="77777777" w:rsidR="00B83A2C" w:rsidRPr="00E3531C" w:rsidRDefault="00B83A2C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2F8147" w14:textId="77777777" w:rsidR="00B83A2C" w:rsidRPr="00E3531C" w:rsidRDefault="00B83A2C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83A2C" w:rsidRPr="00E3531C" w14:paraId="3D700C52" w14:textId="77777777" w:rsidTr="00040B17">
        <w:trPr>
          <w:trHeight w:val="20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A7575" w14:textId="77777777" w:rsidR="00B83A2C" w:rsidRPr="00E3531C" w:rsidRDefault="00B83A2C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8FC5E" w14:textId="77777777" w:rsidR="00B83A2C" w:rsidRPr="00E3531C" w:rsidRDefault="00B83A2C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68D85" w14:textId="77777777" w:rsidR="00B83A2C" w:rsidRPr="00E3531C" w:rsidRDefault="00B83A2C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2078A2" w:rsidRPr="00E3531C" w14:paraId="2DD9B256" w14:textId="77777777" w:rsidTr="00040B17">
        <w:trPr>
          <w:trHeight w:val="432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579F0" w14:textId="77777777" w:rsidR="002078A2" w:rsidRPr="00E3531C" w:rsidRDefault="002078A2" w:rsidP="001053F0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3531C">
              <w:rPr>
                <w:rFonts w:ascii="Century Gothic" w:hAnsi="Century Gothic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39EFE" w14:textId="77777777" w:rsidR="002078A2" w:rsidRPr="00E3531C" w:rsidRDefault="002078A2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72F98" w14:textId="77777777" w:rsidR="002078A2" w:rsidRPr="00E3531C" w:rsidRDefault="00763117" w:rsidP="001053F0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3531C">
              <w:rPr>
                <w:rFonts w:ascii="Century Gothic" w:hAnsi="Century Gothic"/>
                <w:b/>
                <w:bCs/>
                <w:sz w:val="20"/>
                <w:szCs w:val="20"/>
              </w:rPr>
              <w:t>City</w:t>
            </w:r>
            <w:r w:rsidR="002078A2" w:rsidRPr="00E3531C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</w:tr>
      <w:tr w:rsidR="00817663" w:rsidRPr="00E3531C" w14:paraId="794F8A3B" w14:textId="77777777" w:rsidTr="00040B17">
        <w:trPr>
          <w:trHeight w:val="20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5819" w14:textId="77777777" w:rsidR="00817663" w:rsidRPr="00E3531C" w:rsidRDefault="00817663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F7C2A" w14:textId="77777777" w:rsidR="00817663" w:rsidRPr="00E3531C" w:rsidRDefault="00817663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B433B" w14:textId="77777777" w:rsidR="00817663" w:rsidRPr="00E3531C" w:rsidRDefault="00817663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EFE74" w14:textId="77777777" w:rsidR="00817663" w:rsidRPr="00E3531C" w:rsidRDefault="00817663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4A80B" w14:textId="77777777" w:rsidR="00817663" w:rsidRPr="00E3531C" w:rsidRDefault="00817663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305798" w:rsidRPr="00E3531C" w14:paraId="5053EDDE" w14:textId="77777777" w:rsidTr="00305798">
        <w:trPr>
          <w:trHeight w:val="432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B76EA46" w14:textId="77777777" w:rsidR="00305798" w:rsidRPr="00E3531C" w:rsidRDefault="00305798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66E8D" w14:textId="77777777" w:rsidR="00305798" w:rsidRPr="00E3531C" w:rsidRDefault="00305798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CBD916" w14:textId="77777777" w:rsidR="00305798" w:rsidRPr="00E3531C" w:rsidRDefault="00305798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37072" w:rsidRPr="00E3531C" w14:paraId="1F76D355" w14:textId="77777777" w:rsidTr="00C62BD6">
        <w:trPr>
          <w:trHeight w:val="20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9456D" w14:textId="77777777" w:rsidR="00337072" w:rsidRPr="00E3531C" w:rsidRDefault="0033707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93007" w14:textId="77777777" w:rsidR="00337072" w:rsidRPr="00E3531C" w:rsidRDefault="0033707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456B0" w14:textId="77777777" w:rsidR="00337072" w:rsidRPr="00E3531C" w:rsidRDefault="0033707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E3EC2" w14:textId="77777777" w:rsidR="00337072" w:rsidRPr="00E3531C" w:rsidRDefault="0033707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A6163" w14:textId="77777777" w:rsidR="00337072" w:rsidRPr="00E3531C" w:rsidRDefault="0033707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1326AD" w:rsidRPr="00E3531C" w14:paraId="2CD47B6C" w14:textId="77777777" w:rsidTr="007E4FE5">
        <w:trPr>
          <w:trHeight w:val="432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6187B" w14:textId="77777777" w:rsidR="001326AD" w:rsidRPr="00E3531C" w:rsidRDefault="00763117" w:rsidP="001053F0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3531C">
              <w:rPr>
                <w:rFonts w:ascii="Century Gothic" w:hAnsi="Century Gothic"/>
                <w:b/>
                <w:bCs/>
                <w:sz w:val="20"/>
                <w:szCs w:val="20"/>
              </w:rPr>
              <w:t>State</w:t>
            </w:r>
            <w:r w:rsidR="001326AD" w:rsidRPr="00E3531C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5EDCB" w14:textId="77777777" w:rsidR="001326AD" w:rsidRPr="00E3531C" w:rsidRDefault="001326AD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046AF" w14:textId="77777777" w:rsidR="001326AD" w:rsidRPr="00E3531C" w:rsidRDefault="009B458E" w:rsidP="001053F0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Postal</w:t>
            </w:r>
            <w:r w:rsidR="00305798" w:rsidRPr="00E3531C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Code</w:t>
            </w:r>
            <w:r w:rsidR="001326AD" w:rsidRPr="00E3531C">
              <w:rPr>
                <w:rFonts w:ascii="Century Gothic" w:hAnsi="Century Gothic"/>
                <w:b/>
                <w:bCs/>
                <w:sz w:val="20"/>
                <w:szCs w:val="20"/>
              </w:rPr>
              <w:t>:</w:t>
            </w:r>
          </w:p>
        </w:tc>
      </w:tr>
      <w:tr w:rsidR="004F7403" w:rsidRPr="00E3531C" w14:paraId="79E32E96" w14:textId="77777777" w:rsidTr="007E4FE5">
        <w:trPr>
          <w:trHeight w:val="20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F9B86" w14:textId="77777777" w:rsidR="004F7403" w:rsidRPr="00E3531C" w:rsidRDefault="004F7403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E53DA" w14:textId="77777777" w:rsidR="004F7403" w:rsidRPr="00E3531C" w:rsidRDefault="004F7403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38286" w14:textId="77777777" w:rsidR="004F7403" w:rsidRPr="00E3531C" w:rsidRDefault="004F7403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4F7403" w:rsidRPr="00E3531C" w14:paraId="5A607535" w14:textId="77777777" w:rsidTr="00763117">
        <w:trPr>
          <w:trHeight w:val="432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7F1D84" w14:textId="77777777" w:rsidR="004F7403" w:rsidRPr="00E3531C" w:rsidRDefault="004F7403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C0F84" w14:textId="77777777" w:rsidR="004F7403" w:rsidRPr="00E3531C" w:rsidRDefault="004F7403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0C2E7E" w14:textId="77777777" w:rsidR="004F7403" w:rsidRPr="00E3531C" w:rsidRDefault="004F7403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C12D8" w:rsidRPr="00E3531C" w14:paraId="2F0F9C97" w14:textId="77777777" w:rsidTr="007E4FE5">
        <w:trPr>
          <w:trHeight w:val="20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D5F80" w14:textId="77777777" w:rsidR="00EC12D8" w:rsidRPr="00E3531C" w:rsidRDefault="00EC12D8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584E6" w14:textId="77777777" w:rsidR="00EC12D8" w:rsidRPr="00E3531C" w:rsidRDefault="00EC12D8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82567" w14:textId="77777777" w:rsidR="00EC12D8" w:rsidRPr="00E3531C" w:rsidRDefault="00EC12D8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3721B8" w:rsidRPr="00E3531C" w14:paraId="2D12F4B6" w14:textId="77777777" w:rsidTr="007E4FE5">
        <w:trPr>
          <w:trHeight w:val="432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711DE" w14:textId="77777777" w:rsidR="003721B8" w:rsidRPr="00E3531C" w:rsidRDefault="00DC5D85" w:rsidP="001053F0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3531C">
              <w:rPr>
                <w:rFonts w:ascii="Century Gothic" w:hAnsi="Century Gothic"/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5304B" w14:textId="77777777" w:rsidR="003721B8" w:rsidRPr="00E3531C" w:rsidRDefault="003721B8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A5B07" w14:textId="77777777" w:rsidR="003721B8" w:rsidRPr="00E3531C" w:rsidRDefault="00DC5D85" w:rsidP="001053F0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3531C">
              <w:rPr>
                <w:rFonts w:ascii="Century Gothic" w:hAnsi="Century Gothic"/>
                <w:b/>
                <w:bCs/>
                <w:sz w:val="20"/>
                <w:szCs w:val="20"/>
              </w:rPr>
              <w:t>Email Address:</w:t>
            </w:r>
          </w:p>
        </w:tc>
      </w:tr>
      <w:tr w:rsidR="0025798D" w:rsidRPr="00E3531C" w14:paraId="5F217F62" w14:textId="77777777" w:rsidTr="007E4FE5">
        <w:trPr>
          <w:trHeight w:val="20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2A370" w14:textId="77777777" w:rsidR="0025798D" w:rsidRPr="00E3531C" w:rsidRDefault="0025798D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4D7CD" w14:textId="77777777" w:rsidR="0025798D" w:rsidRPr="00E3531C" w:rsidRDefault="0025798D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7C4B1" w14:textId="77777777" w:rsidR="0025798D" w:rsidRPr="00E3531C" w:rsidRDefault="0025798D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25798D" w:rsidRPr="00E3531C" w14:paraId="17CFB2E1" w14:textId="77777777" w:rsidTr="00763117">
        <w:trPr>
          <w:trHeight w:val="432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20BE93" w14:textId="77777777" w:rsidR="0025798D" w:rsidRPr="00E3531C" w:rsidRDefault="0025798D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BDD6D" w14:textId="77777777" w:rsidR="0025798D" w:rsidRPr="00E3531C" w:rsidRDefault="0025798D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AA7824" w14:textId="77777777" w:rsidR="0025798D" w:rsidRPr="00E3531C" w:rsidRDefault="0025798D" w:rsidP="001053F0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04532" w:rsidRPr="00E3531C" w14:paraId="1726A912" w14:textId="77777777" w:rsidTr="00304532">
        <w:trPr>
          <w:trHeight w:val="20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2540" w14:textId="77777777" w:rsidR="00304532" w:rsidRPr="00E3531C" w:rsidRDefault="0030453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7D4FA" w14:textId="77777777" w:rsidR="00304532" w:rsidRPr="00E3531C" w:rsidRDefault="0030453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254A9" w14:textId="77777777" w:rsidR="00304532" w:rsidRPr="00E3531C" w:rsidRDefault="0030453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EA0168" w:rsidRPr="00E3531C" w14:paraId="07D7EAE8" w14:textId="77777777" w:rsidTr="00EA0168">
        <w:trPr>
          <w:trHeight w:val="432"/>
        </w:trPr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0CA91" w14:textId="77777777" w:rsidR="003D0C93" w:rsidRPr="00E3531C" w:rsidRDefault="00EA0168" w:rsidP="001053F0">
            <w:pPr>
              <w:spacing w:line="276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3531C">
              <w:rPr>
                <w:rFonts w:ascii="Century Gothic" w:hAnsi="Century Gothic"/>
                <w:b/>
                <w:bCs/>
                <w:sz w:val="20"/>
                <w:szCs w:val="20"/>
              </w:rPr>
              <w:t>Areas of Interest:</w:t>
            </w:r>
          </w:p>
        </w:tc>
      </w:tr>
      <w:tr w:rsidR="00304532" w:rsidRPr="00E3531C" w14:paraId="5AF151C5" w14:textId="77777777" w:rsidTr="004B49F3">
        <w:trPr>
          <w:trHeight w:val="20"/>
        </w:trPr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B6BAD" w14:textId="77777777" w:rsidR="00304532" w:rsidRPr="00E3531C" w:rsidRDefault="0030453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E7177" w14:textId="77777777" w:rsidR="00304532" w:rsidRPr="00E3531C" w:rsidRDefault="0030453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39CC1" w14:textId="77777777" w:rsidR="00304532" w:rsidRPr="00E3531C" w:rsidRDefault="00304532" w:rsidP="001053F0">
            <w:pPr>
              <w:spacing w:line="276" w:lineRule="auto"/>
              <w:rPr>
                <w:rFonts w:ascii="Century Gothic" w:hAnsi="Century Gothic"/>
                <w:sz w:val="8"/>
                <w:szCs w:val="8"/>
              </w:rPr>
            </w:pPr>
          </w:p>
        </w:tc>
      </w:tr>
      <w:tr w:rsidR="00776285" w:rsidRPr="00E3531C" w14:paraId="44718173" w14:textId="77777777" w:rsidTr="003D0C93">
        <w:trPr>
          <w:trHeight w:val="1334"/>
        </w:trPr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6DAD6DB" w14:textId="77777777" w:rsidR="00776285" w:rsidRPr="003D0C93" w:rsidRDefault="00776285" w:rsidP="003D0C9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17FF636" w14:textId="77777777" w:rsidR="004C5CC6" w:rsidRDefault="00977F13" w:rsidP="001053F0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noProof/>
          <w:sz w:val="20"/>
          <w:szCs w:val="20"/>
          <w:lang w:val="en-AU" w:eastAsia="en-AU"/>
        </w:rPr>
        <w:pict w14:anchorId="36161283">
          <v:rect id="_x0000_s1026" style="position:absolute;margin-left:-2.25pt;margin-top:15.3pt;width:532.5pt;height:24.75pt;z-index:251658240;mso-position-horizontal-relative:text;mso-position-vertical-relative:text" fillcolor="#e8e8e8" stroked="f"/>
        </w:pict>
      </w:r>
      <w:r w:rsidR="003D0C93" w:rsidRPr="00E3531C">
        <w:rPr>
          <w:rFonts w:ascii="Century Gothic" w:hAnsi="Century Gothic"/>
          <w:b/>
          <w:bCs/>
          <w:sz w:val="20"/>
          <w:szCs w:val="20"/>
        </w:rPr>
        <w:t>Days</w:t>
      </w:r>
      <w:r w:rsidR="00FF42F1">
        <w:rPr>
          <w:rFonts w:ascii="Century Gothic" w:hAnsi="Century Gothic"/>
          <w:b/>
          <w:bCs/>
          <w:sz w:val="20"/>
          <w:szCs w:val="20"/>
        </w:rPr>
        <w:t xml:space="preserve"> of the week and times are most suitable</w:t>
      </w:r>
      <w:r w:rsidR="003D0C93" w:rsidRPr="00E3531C">
        <w:rPr>
          <w:rFonts w:ascii="Century Gothic" w:hAnsi="Century Gothic"/>
          <w:b/>
          <w:bCs/>
          <w:sz w:val="20"/>
          <w:szCs w:val="20"/>
        </w:rPr>
        <w:t xml:space="preserve"> for volunteering:</w:t>
      </w:r>
    </w:p>
    <w:p w14:paraId="351562DD" w14:textId="77777777" w:rsidR="00945EA3" w:rsidRPr="00E3531C" w:rsidRDefault="00945EA3" w:rsidP="001053F0">
      <w:pPr>
        <w:spacing w:line="276" w:lineRule="auto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3360"/>
        <w:gridCol w:w="1439"/>
        <w:gridCol w:w="720"/>
        <w:gridCol w:w="1438"/>
        <w:gridCol w:w="3597"/>
      </w:tblGrid>
      <w:tr w:rsidR="00B72D3C" w:rsidRPr="00E3531C" w14:paraId="554F5567" w14:textId="77777777" w:rsidTr="007D7E4B">
        <w:trPr>
          <w:trHeight w:val="57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020204"/>
            <w:vAlign w:val="center"/>
          </w:tcPr>
          <w:p w14:paraId="107E8BAF" w14:textId="77777777" w:rsidR="00B72D3C" w:rsidRPr="00E3531C" w:rsidRDefault="00B72D3C" w:rsidP="001053F0">
            <w:pPr>
              <w:spacing w:line="276" w:lineRule="auto"/>
              <w:rPr>
                <w:rFonts w:ascii="Century Gothic" w:hAnsi="Century Gothic"/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10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9B393"/>
            <w:vAlign w:val="center"/>
          </w:tcPr>
          <w:p w14:paraId="61C1726B" w14:textId="77777777" w:rsidR="00B72D3C" w:rsidRPr="00E3531C" w:rsidRDefault="00B72D3C" w:rsidP="001053F0">
            <w:pPr>
              <w:spacing w:line="276" w:lineRule="auto"/>
              <w:rPr>
                <w:rFonts w:ascii="Century Gothic" w:hAnsi="Century Gothic"/>
                <w:b/>
                <w:bCs/>
                <w:spacing w:val="40"/>
                <w:sz w:val="20"/>
                <w:szCs w:val="20"/>
              </w:rPr>
            </w:pPr>
          </w:p>
        </w:tc>
      </w:tr>
      <w:tr w:rsidR="00B72D3C" w:rsidRPr="00E3531C" w14:paraId="3090C017" w14:textId="77777777" w:rsidTr="00E70727">
        <w:trPr>
          <w:trHeight w:val="20"/>
        </w:trPr>
        <w:tc>
          <w:tcPr>
            <w:tcW w:w="5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C24C9" w14:textId="77777777" w:rsidR="00B72D3C" w:rsidRPr="00E3531C" w:rsidRDefault="00B72D3C" w:rsidP="001053F0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C2117" w14:textId="77777777" w:rsidR="00B72D3C" w:rsidRPr="00E3531C" w:rsidRDefault="00B72D3C" w:rsidP="001053F0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  <w:tc>
          <w:tcPr>
            <w:tcW w:w="5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E42AD" w14:textId="77777777" w:rsidR="00B72D3C" w:rsidRPr="00E3531C" w:rsidRDefault="00B72D3C" w:rsidP="001053F0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</w:rPr>
            </w:pPr>
          </w:p>
        </w:tc>
      </w:tr>
      <w:tr w:rsidR="00660F51" w:rsidRPr="00E3531C" w14:paraId="5637FD6A" w14:textId="77777777" w:rsidTr="00986A08">
        <w:trPr>
          <w:trHeight w:val="432"/>
        </w:trPr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5F2A5" w14:textId="77777777" w:rsidR="00660F51" w:rsidRDefault="003374D7" w:rsidP="00660F5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FVRRA MEMBESHIP FEE FOR ONE YEAR (JULY – JUNE) - $10.00</w:t>
            </w:r>
          </w:p>
          <w:p w14:paraId="16DA77F0" w14:textId="77777777" w:rsidR="003374D7" w:rsidRPr="00E3531C" w:rsidRDefault="003374D7" w:rsidP="00660F5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374D7">
              <w:rPr>
                <w:rFonts w:ascii="Century Gothic" w:hAnsi="Century Gothic"/>
                <w:b/>
                <w:bCs/>
                <w:sz w:val="20"/>
                <w:szCs w:val="20"/>
              </w:rPr>
              <w:t>VOLUNTARY ADDITIONAL CONT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RIBUTION FOR STARTING THE FVRRA -  $_________</w:t>
            </w:r>
          </w:p>
        </w:tc>
      </w:tr>
      <w:tr w:rsidR="003D0C93" w:rsidRPr="00E3531C" w14:paraId="30C8E476" w14:textId="77777777" w:rsidTr="006F562E">
        <w:trPr>
          <w:trHeight w:val="1008"/>
        </w:trPr>
        <w:tc>
          <w:tcPr>
            <w:tcW w:w="3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01B36F" w14:textId="77777777" w:rsidR="003D0C93" w:rsidRPr="00E3531C" w:rsidRDefault="003D0C93" w:rsidP="006F562E">
            <w:pPr>
              <w:spacing w:line="276" w:lineRule="auto"/>
              <w:jc w:val="center"/>
              <w:rPr>
                <w:rFonts w:ascii="Century Gothic" w:eastAsia="MS Gothic" w:hAnsi="Century Gothic" w:cs="Segoe UI Symbol"/>
                <w:sz w:val="20"/>
                <w:szCs w:val="20"/>
              </w:rPr>
            </w:pPr>
          </w:p>
        </w:tc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4D80B2" w14:textId="77777777" w:rsidR="003D0C93" w:rsidRPr="00E3531C" w:rsidRDefault="003D0C93" w:rsidP="006F562E">
            <w:pPr>
              <w:spacing w:line="276" w:lineRule="auto"/>
              <w:jc w:val="center"/>
              <w:rPr>
                <w:rFonts w:ascii="Century Gothic" w:eastAsia="MS Gothic" w:hAnsi="Century Gothic" w:cs="Segoe UI Symbol"/>
                <w:sz w:val="20"/>
                <w:szCs w:val="20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4ED833" w14:textId="77777777" w:rsidR="003D0C93" w:rsidRPr="00E3531C" w:rsidRDefault="003D0C93" w:rsidP="006F562E">
            <w:pPr>
              <w:spacing w:line="276" w:lineRule="auto"/>
              <w:jc w:val="center"/>
              <w:rPr>
                <w:rFonts w:ascii="Century Gothic" w:eastAsia="MS Gothic" w:hAnsi="Century Gothic" w:cs="Segoe UI Symbol"/>
                <w:sz w:val="20"/>
                <w:szCs w:val="20"/>
              </w:rPr>
            </w:pPr>
          </w:p>
        </w:tc>
      </w:tr>
      <w:tr w:rsidR="003D0C93" w:rsidRPr="00E3531C" w14:paraId="6A1C323F" w14:textId="77777777" w:rsidTr="006F562E">
        <w:trPr>
          <w:trHeight w:val="432"/>
        </w:trPr>
        <w:tc>
          <w:tcPr>
            <w:tcW w:w="35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144BB" w14:textId="77777777" w:rsidR="003D0C93" w:rsidRPr="00E3531C" w:rsidRDefault="003D0C93" w:rsidP="006F562E">
            <w:pPr>
              <w:spacing w:line="276" w:lineRule="auto"/>
              <w:jc w:val="center"/>
              <w:rPr>
                <w:rFonts w:ascii="Century Gothic" w:eastAsia="MS Gothic" w:hAnsi="Century Gothic" w:cs="Segoe UI Symbol"/>
                <w:sz w:val="20"/>
                <w:szCs w:val="20"/>
              </w:rPr>
            </w:pPr>
            <w:r w:rsidRPr="00E3531C">
              <w:rPr>
                <w:rFonts w:ascii="Century Gothic" w:eastAsia="MS Gothic" w:hAnsi="Century Gothic" w:cs="Segoe UI Symbol"/>
                <w:sz w:val="20"/>
                <w:szCs w:val="20"/>
              </w:rPr>
              <w:t>Signature</w:t>
            </w:r>
          </w:p>
        </w:tc>
        <w:tc>
          <w:tcPr>
            <w:tcW w:w="3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686D0" w14:textId="77777777" w:rsidR="003D0C93" w:rsidRPr="00E3531C" w:rsidRDefault="003D0C93" w:rsidP="006F562E">
            <w:pPr>
              <w:spacing w:line="276" w:lineRule="auto"/>
              <w:jc w:val="center"/>
              <w:rPr>
                <w:rFonts w:ascii="Century Gothic" w:eastAsia="MS Gothic" w:hAnsi="Century Gothic" w:cs="Segoe UI Symbol"/>
                <w:sz w:val="20"/>
                <w:szCs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E9AFA" w14:textId="77777777" w:rsidR="003D0C93" w:rsidRPr="00E3531C" w:rsidRDefault="003D0C93" w:rsidP="006F562E">
            <w:pPr>
              <w:spacing w:line="276" w:lineRule="auto"/>
              <w:jc w:val="center"/>
              <w:rPr>
                <w:rFonts w:ascii="Century Gothic" w:eastAsia="MS Gothic" w:hAnsi="Century Gothic" w:cs="Segoe UI Symbol"/>
                <w:sz w:val="20"/>
                <w:szCs w:val="20"/>
              </w:rPr>
            </w:pPr>
            <w:r w:rsidRPr="00E3531C">
              <w:rPr>
                <w:rFonts w:ascii="Century Gothic" w:eastAsia="MS Gothic" w:hAnsi="Century Gothic" w:cs="Segoe UI Symbol"/>
                <w:sz w:val="20"/>
                <w:szCs w:val="20"/>
              </w:rPr>
              <w:t>Date</w:t>
            </w:r>
          </w:p>
        </w:tc>
      </w:tr>
    </w:tbl>
    <w:p w14:paraId="56C09B63" w14:textId="77777777" w:rsidR="00C57AE9" w:rsidRPr="00E3531C" w:rsidRDefault="00C57AE9" w:rsidP="003D0C93">
      <w:pPr>
        <w:rPr>
          <w:rFonts w:ascii="Century Gothic" w:hAnsi="Century Gothic"/>
          <w:sz w:val="20"/>
          <w:szCs w:val="20"/>
        </w:rPr>
      </w:pPr>
    </w:p>
    <w:sectPr w:rsidR="00C57AE9" w:rsidRPr="00E3531C" w:rsidSect="00DD0E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04780" w14:textId="77777777" w:rsidR="00977F13" w:rsidRDefault="00977F13" w:rsidP="00347CAB">
      <w:pPr>
        <w:spacing w:after="0" w:line="240" w:lineRule="auto"/>
      </w:pPr>
      <w:r>
        <w:separator/>
      </w:r>
    </w:p>
  </w:endnote>
  <w:endnote w:type="continuationSeparator" w:id="0">
    <w:p w14:paraId="08B8FFB2" w14:textId="77777777" w:rsidR="00977F13" w:rsidRDefault="00977F13" w:rsidP="00347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68DC" w14:textId="77777777" w:rsidR="009038BC" w:rsidRDefault="00903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4F615" w14:textId="77777777" w:rsidR="00E82EF5" w:rsidRDefault="00E82EF5" w:rsidP="00E82EF5">
    <w:pPr>
      <w:pStyle w:val="Footer"/>
      <w:spacing w:line="276" w:lineRule="auto"/>
    </w:pP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  <w:t xml:space="preserve">Page </w:t>
    </w:r>
    <w:r w:rsidR="00BF6D49">
      <w:rPr>
        <w:rFonts w:ascii="Century Gothic" w:hAnsi="Century Gothic"/>
        <w:sz w:val="16"/>
        <w:szCs w:val="16"/>
      </w:rPr>
      <w:fldChar w:fldCharType="begin"/>
    </w:r>
    <w:r>
      <w:rPr>
        <w:rFonts w:ascii="Century Gothic" w:hAnsi="Century Gothic"/>
        <w:sz w:val="16"/>
        <w:szCs w:val="16"/>
      </w:rPr>
      <w:instrText xml:space="preserve"> PAGE </w:instrText>
    </w:r>
    <w:r w:rsidR="00BF6D49">
      <w:rPr>
        <w:rFonts w:ascii="Century Gothic" w:hAnsi="Century Gothic"/>
        <w:sz w:val="16"/>
        <w:szCs w:val="16"/>
      </w:rPr>
      <w:fldChar w:fldCharType="separate"/>
    </w:r>
    <w:r w:rsidR="0016148D">
      <w:rPr>
        <w:rFonts w:ascii="Century Gothic" w:hAnsi="Century Gothic"/>
        <w:noProof/>
        <w:sz w:val="16"/>
        <w:szCs w:val="16"/>
      </w:rPr>
      <w:t>1</w:t>
    </w:r>
    <w:r w:rsidR="00BF6D49">
      <w:rPr>
        <w:rFonts w:ascii="Century Gothic" w:hAnsi="Century Gothic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25EEA" w14:textId="77777777" w:rsidR="009038BC" w:rsidRDefault="00903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503F" w14:textId="77777777" w:rsidR="00977F13" w:rsidRDefault="00977F13" w:rsidP="00347CAB">
      <w:pPr>
        <w:spacing w:after="0" w:line="240" w:lineRule="auto"/>
      </w:pPr>
      <w:r>
        <w:separator/>
      </w:r>
    </w:p>
  </w:footnote>
  <w:footnote w:type="continuationSeparator" w:id="0">
    <w:p w14:paraId="0FF46974" w14:textId="77777777" w:rsidR="00977F13" w:rsidRDefault="00977F13" w:rsidP="00347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5DBD" w14:textId="77777777" w:rsidR="009038BC" w:rsidRDefault="00903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400"/>
      <w:gridCol w:w="270"/>
      <w:gridCol w:w="1800"/>
      <w:gridCol w:w="3330"/>
    </w:tblGrid>
    <w:tr w:rsidR="00732A41" w:rsidRPr="00097F7F" w14:paraId="611AB8B2" w14:textId="77777777" w:rsidTr="005E1811">
      <w:trPr>
        <w:trHeight w:val="346"/>
      </w:trPr>
      <w:tc>
        <w:tcPr>
          <w:tcW w:w="5400" w:type="dxa"/>
          <w:vMerge w:val="restart"/>
          <w:shd w:val="clear" w:color="auto" w:fill="auto"/>
          <w:vAlign w:val="center"/>
        </w:tcPr>
        <w:p w14:paraId="6F265FA2" w14:textId="79325BE4" w:rsidR="00732A41" w:rsidRPr="005470B3" w:rsidRDefault="00D92519" w:rsidP="003374D7">
          <w:pPr>
            <w:pStyle w:val="Header"/>
            <w:rPr>
              <w:rFonts w:ascii="Century Gothic" w:hAnsi="Century Gothic"/>
            </w:rPr>
          </w:pPr>
          <w:r w:rsidRPr="00FF01B1">
            <w:rPr>
              <w:rFonts w:ascii="Century Gothic" w:hAnsi="Century Gothic"/>
              <w:b/>
              <w:bCs/>
              <w:spacing w:val="30"/>
              <w:sz w:val="44"/>
              <w:szCs w:val="44"/>
            </w:rPr>
            <w:t>[</w:t>
          </w:r>
          <w:r w:rsidR="008D74B7">
            <w:rPr>
              <w:rFonts w:ascii="Century Gothic" w:hAnsi="Century Gothic"/>
              <w:b/>
              <w:bCs/>
              <w:spacing w:val="30"/>
              <w:sz w:val="44"/>
              <w:szCs w:val="44"/>
            </w:rPr>
            <w:t>FINGAL VALLEY</w:t>
          </w:r>
          <w:r w:rsidR="003374D7">
            <w:rPr>
              <w:rFonts w:ascii="Century Gothic" w:hAnsi="Century Gothic"/>
              <w:b/>
              <w:bCs/>
              <w:spacing w:val="30"/>
              <w:sz w:val="44"/>
              <w:szCs w:val="44"/>
            </w:rPr>
            <w:t xml:space="preserve"> RESIDENTS AND </w:t>
          </w:r>
          <w:r w:rsidR="00101CA5">
            <w:rPr>
              <w:rFonts w:ascii="Century Gothic" w:hAnsi="Century Gothic"/>
              <w:b/>
              <w:bCs/>
              <w:spacing w:val="30"/>
              <w:sz w:val="44"/>
              <w:szCs w:val="44"/>
            </w:rPr>
            <w:t>RATEPAYERS’</w:t>
          </w:r>
          <w:r w:rsidR="008D74B7">
            <w:rPr>
              <w:rFonts w:ascii="Century Gothic" w:hAnsi="Century Gothic"/>
              <w:b/>
              <w:bCs/>
              <w:spacing w:val="30"/>
              <w:sz w:val="44"/>
              <w:szCs w:val="44"/>
            </w:rPr>
            <w:t xml:space="preserve"> ASSOCIATION</w:t>
          </w:r>
          <w:r w:rsidR="00985378">
            <w:rPr>
              <w:rFonts w:ascii="Century Gothic" w:hAnsi="Century Gothic"/>
              <w:b/>
              <w:bCs/>
              <w:spacing w:val="30"/>
              <w:sz w:val="44"/>
              <w:szCs w:val="44"/>
            </w:rPr>
            <w:t xml:space="preserve"> INC</w:t>
          </w:r>
          <w:r w:rsidR="0092286E">
            <w:rPr>
              <w:rFonts w:ascii="Century Gothic" w:hAnsi="Century Gothic"/>
              <w:b/>
              <w:bCs/>
              <w:spacing w:val="30"/>
              <w:sz w:val="44"/>
              <w:szCs w:val="44"/>
            </w:rPr>
            <w:t>.</w:t>
          </w:r>
          <w:r w:rsidR="00EB5248" w:rsidRPr="00FF01B1">
            <w:rPr>
              <w:rFonts w:ascii="Century Gothic" w:hAnsi="Century Gothic"/>
              <w:b/>
              <w:bCs/>
              <w:spacing w:val="30"/>
              <w:sz w:val="44"/>
              <w:szCs w:val="44"/>
            </w:rPr>
            <w:t>]</w:t>
          </w:r>
          <w:r w:rsidR="00C95C6E" w:rsidRPr="00FF01B1">
            <w:rPr>
              <w:rFonts w:ascii="Century Gothic" w:hAnsi="Century Gothic"/>
              <w:b/>
              <w:bCs/>
              <w:spacing w:val="30"/>
              <w:sz w:val="44"/>
              <w:szCs w:val="44"/>
            </w:rPr>
            <w:t xml:space="preserve"> </w:t>
          </w:r>
          <w:r w:rsidR="00732A41" w:rsidRPr="00D92519">
            <w:rPr>
              <w:rFonts w:ascii="Century Gothic" w:hAnsi="Century Gothic"/>
              <w:b/>
              <w:bCs/>
              <w:color w:val="F9B393"/>
              <w:spacing w:val="30"/>
              <w:sz w:val="44"/>
              <w:szCs w:val="44"/>
            </w:rPr>
            <w:t>MEMBERSHIP</w:t>
          </w:r>
          <w:r w:rsidR="00732A41" w:rsidRPr="00D92519">
            <w:rPr>
              <w:rFonts w:ascii="Century Gothic" w:hAnsi="Century Gothic"/>
              <w:b/>
              <w:bCs/>
              <w:color w:val="F9B393"/>
              <w:spacing w:val="30"/>
              <w:sz w:val="48"/>
              <w:szCs w:val="48"/>
            </w:rPr>
            <w:t xml:space="preserve"> </w:t>
          </w:r>
          <w:r w:rsidR="00732A41" w:rsidRPr="00C95C6E">
            <w:rPr>
              <w:rFonts w:ascii="Century Gothic" w:hAnsi="Century Gothic"/>
              <w:b/>
              <w:bCs/>
              <w:color w:val="F9B393"/>
              <w:spacing w:val="30"/>
              <w:sz w:val="40"/>
              <w:szCs w:val="40"/>
            </w:rPr>
            <w:t>APPLICATION</w:t>
          </w:r>
          <w:r w:rsidR="00732A41" w:rsidRPr="00C95C6E">
            <w:rPr>
              <w:rFonts w:ascii="Century Gothic" w:hAnsi="Century Gothic"/>
              <w:b/>
              <w:bCs/>
              <w:color w:val="F9B393"/>
              <w:spacing w:val="30"/>
              <w:sz w:val="72"/>
              <w:szCs w:val="72"/>
            </w:rPr>
            <w:t xml:space="preserve"> </w:t>
          </w:r>
          <w:r w:rsidR="00732A41" w:rsidRPr="00C95C6E">
            <w:rPr>
              <w:rFonts w:ascii="Century Gothic" w:hAnsi="Century Gothic"/>
              <w:b/>
              <w:bCs/>
              <w:color w:val="F9B393"/>
              <w:spacing w:val="30"/>
              <w:sz w:val="40"/>
              <w:szCs w:val="40"/>
            </w:rPr>
            <w:t>FORM</w:t>
          </w:r>
        </w:p>
      </w:tc>
      <w:tc>
        <w:tcPr>
          <w:tcW w:w="270" w:type="dxa"/>
          <w:shd w:val="clear" w:color="auto" w:fill="auto"/>
          <w:vAlign w:val="center"/>
        </w:tcPr>
        <w:p w14:paraId="2E2FB659" w14:textId="77777777" w:rsidR="00732A41" w:rsidRPr="005470B3" w:rsidRDefault="00732A41" w:rsidP="008510A1">
          <w:pPr>
            <w:pStyle w:val="Header"/>
            <w:rPr>
              <w:rFonts w:ascii="Century Gothic" w:hAnsi="Century Gothic"/>
            </w:rPr>
          </w:pPr>
        </w:p>
      </w:tc>
      <w:tc>
        <w:tcPr>
          <w:tcW w:w="1800" w:type="dxa"/>
          <w:shd w:val="clear" w:color="auto" w:fill="auto"/>
          <w:vAlign w:val="center"/>
        </w:tcPr>
        <w:p w14:paraId="77734EC4" w14:textId="77777777" w:rsidR="00732A41" w:rsidRPr="00D67BD3" w:rsidRDefault="0092286E" w:rsidP="008510A1">
          <w:pPr>
            <w:pStyle w:val="Header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Association</w:t>
          </w:r>
          <w:r w:rsidR="00732A41" w:rsidRPr="00D67BD3">
            <w:rPr>
              <w:rFonts w:ascii="Century Gothic" w:hAnsi="Century Gothic"/>
              <w:sz w:val="18"/>
              <w:szCs w:val="18"/>
            </w:rPr>
            <w:t xml:space="preserve"> Name:</w:t>
          </w:r>
        </w:p>
      </w:tc>
      <w:tc>
        <w:tcPr>
          <w:tcW w:w="3330" w:type="dxa"/>
          <w:tcBorders>
            <w:left w:val="nil"/>
          </w:tcBorders>
          <w:shd w:val="clear" w:color="auto" w:fill="F2F2F2" w:themeFill="background1" w:themeFillShade="F2"/>
          <w:vAlign w:val="center"/>
        </w:tcPr>
        <w:p w14:paraId="1DA1BEA0" w14:textId="77777777" w:rsidR="00732A41" w:rsidRPr="00D67BD3" w:rsidRDefault="008D74B7" w:rsidP="00FF42F1">
          <w:pPr>
            <w:pStyle w:val="Header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 xml:space="preserve">FINGAL VALLEY </w:t>
          </w:r>
          <w:r w:rsidR="003374D7">
            <w:rPr>
              <w:rFonts w:ascii="Century Gothic" w:hAnsi="Century Gothic"/>
              <w:sz w:val="18"/>
              <w:szCs w:val="18"/>
            </w:rPr>
            <w:t>RESIDENTS AND RATEPAYER</w:t>
          </w:r>
          <w:r w:rsidR="00FF42F1">
            <w:rPr>
              <w:rFonts w:ascii="Century Gothic" w:hAnsi="Century Gothic"/>
              <w:sz w:val="18"/>
              <w:szCs w:val="18"/>
            </w:rPr>
            <w:t xml:space="preserve"> </w:t>
          </w:r>
          <w:r>
            <w:rPr>
              <w:rFonts w:ascii="Century Gothic" w:hAnsi="Century Gothic"/>
              <w:sz w:val="18"/>
              <w:szCs w:val="18"/>
            </w:rPr>
            <w:t>ASSOCIATION</w:t>
          </w:r>
          <w:r w:rsidR="0092286E">
            <w:rPr>
              <w:rFonts w:ascii="Century Gothic" w:hAnsi="Century Gothic"/>
              <w:sz w:val="18"/>
              <w:szCs w:val="18"/>
            </w:rPr>
            <w:t xml:space="preserve"> INC.</w:t>
          </w:r>
          <w:r w:rsidR="00FF42F1">
            <w:rPr>
              <w:rFonts w:ascii="Century Gothic" w:hAnsi="Century Gothic"/>
              <w:sz w:val="18"/>
              <w:szCs w:val="18"/>
            </w:rPr>
            <w:t xml:space="preserve"> </w:t>
          </w:r>
        </w:p>
      </w:tc>
    </w:tr>
    <w:tr w:rsidR="00732A41" w:rsidRPr="00097F7F" w14:paraId="46CF1836" w14:textId="77777777" w:rsidTr="00ED3551">
      <w:trPr>
        <w:trHeight w:val="20"/>
      </w:trPr>
      <w:tc>
        <w:tcPr>
          <w:tcW w:w="5400" w:type="dxa"/>
          <w:vMerge/>
          <w:shd w:val="clear" w:color="auto" w:fill="auto"/>
          <w:vAlign w:val="center"/>
        </w:tcPr>
        <w:p w14:paraId="592C63D2" w14:textId="77777777" w:rsidR="00732A41" w:rsidRPr="005470B3" w:rsidRDefault="00732A41" w:rsidP="00347CAB">
          <w:pPr>
            <w:pStyle w:val="Header"/>
            <w:rPr>
              <w:rFonts w:ascii="Century Gothic" w:hAnsi="Century Gothic"/>
              <w:b/>
              <w:bCs/>
              <w:color w:val="FFFFFF" w:themeColor="background1"/>
              <w:spacing w:val="30"/>
              <w:sz w:val="48"/>
              <w:szCs w:val="48"/>
            </w:rPr>
          </w:pPr>
        </w:p>
      </w:tc>
      <w:tc>
        <w:tcPr>
          <w:tcW w:w="270" w:type="dxa"/>
          <w:shd w:val="clear" w:color="auto" w:fill="auto"/>
          <w:vAlign w:val="center"/>
        </w:tcPr>
        <w:p w14:paraId="16FE635B" w14:textId="77777777" w:rsidR="00732A41" w:rsidRPr="00D67BD3" w:rsidRDefault="00732A41" w:rsidP="008510A1">
          <w:pPr>
            <w:pStyle w:val="Header"/>
            <w:rPr>
              <w:rFonts w:ascii="Century Gothic" w:hAnsi="Century Gothic"/>
              <w:sz w:val="4"/>
              <w:szCs w:val="4"/>
            </w:rPr>
          </w:pPr>
        </w:p>
      </w:tc>
      <w:tc>
        <w:tcPr>
          <w:tcW w:w="1800" w:type="dxa"/>
          <w:shd w:val="clear" w:color="auto" w:fill="auto"/>
          <w:vAlign w:val="center"/>
        </w:tcPr>
        <w:p w14:paraId="38365B66" w14:textId="77777777" w:rsidR="00732A41" w:rsidRPr="00D67BD3" w:rsidRDefault="00732A41" w:rsidP="008510A1">
          <w:pPr>
            <w:pStyle w:val="Header"/>
            <w:rPr>
              <w:rFonts w:ascii="Century Gothic" w:hAnsi="Century Gothic"/>
              <w:sz w:val="4"/>
              <w:szCs w:val="4"/>
            </w:rPr>
          </w:pPr>
        </w:p>
      </w:tc>
      <w:tc>
        <w:tcPr>
          <w:tcW w:w="3330" w:type="dxa"/>
          <w:tcBorders>
            <w:left w:val="nil"/>
          </w:tcBorders>
          <w:shd w:val="clear" w:color="auto" w:fill="auto"/>
          <w:vAlign w:val="center"/>
        </w:tcPr>
        <w:p w14:paraId="185D1A85" w14:textId="77777777" w:rsidR="00732A41" w:rsidRPr="00D67BD3" w:rsidRDefault="00732A41" w:rsidP="00347CAB">
          <w:pPr>
            <w:pStyle w:val="Header"/>
            <w:rPr>
              <w:rFonts w:ascii="Century Gothic" w:hAnsi="Century Gothic"/>
              <w:sz w:val="4"/>
              <w:szCs w:val="4"/>
            </w:rPr>
          </w:pPr>
        </w:p>
      </w:tc>
    </w:tr>
    <w:tr w:rsidR="00732A41" w:rsidRPr="00097F7F" w14:paraId="2C28A74A" w14:textId="77777777" w:rsidTr="005E1811">
      <w:trPr>
        <w:trHeight w:val="346"/>
      </w:trPr>
      <w:tc>
        <w:tcPr>
          <w:tcW w:w="5400" w:type="dxa"/>
          <w:vMerge/>
          <w:shd w:val="clear" w:color="auto" w:fill="auto"/>
          <w:vAlign w:val="center"/>
        </w:tcPr>
        <w:p w14:paraId="11E0BCCA" w14:textId="77777777" w:rsidR="00732A41" w:rsidRPr="005470B3" w:rsidRDefault="00732A41" w:rsidP="00347CAB">
          <w:pPr>
            <w:pStyle w:val="Header"/>
            <w:rPr>
              <w:rFonts w:ascii="Century Gothic" w:hAnsi="Century Gothic"/>
              <w:b/>
              <w:bCs/>
              <w:color w:val="FFFFFF" w:themeColor="background1"/>
              <w:spacing w:val="30"/>
              <w:sz w:val="48"/>
              <w:szCs w:val="48"/>
            </w:rPr>
          </w:pPr>
        </w:p>
      </w:tc>
      <w:tc>
        <w:tcPr>
          <w:tcW w:w="270" w:type="dxa"/>
          <w:shd w:val="clear" w:color="auto" w:fill="auto"/>
          <w:vAlign w:val="center"/>
        </w:tcPr>
        <w:p w14:paraId="75B75DCF" w14:textId="77777777" w:rsidR="00732A41" w:rsidRPr="005470B3" w:rsidRDefault="00732A41" w:rsidP="008510A1">
          <w:pPr>
            <w:pStyle w:val="Header"/>
            <w:rPr>
              <w:rFonts w:ascii="Century Gothic" w:hAnsi="Century Gothic"/>
            </w:rPr>
          </w:pPr>
        </w:p>
      </w:tc>
      <w:tc>
        <w:tcPr>
          <w:tcW w:w="1800" w:type="dxa"/>
          <w:shd w:val="clear" w:color="auto" w:fill="auto"/>
          <w:vAlign w:val="center"/>
        </w:tcPr>
        <w:p w14:paraId="1696B288" w14:textId="77777777" w:rsidR="00732A41" w:rsidRPr="00D67BD3" w:rsidRDefault="00732A41" w:rsidP="008510A1">
          <w:pPr>
            <w:pStyle w:val="Header"/>
            <w:rPr>
              <w:rFonts w:ascii="Century Gothic" w:hAnsi="Century Gothic"/>
              <w:sz w:val="18"/>
              <w:szCs w:val="18"/>
            </w:rPr>
          </w:pPr>
          <w:r w:rsidRPr="00D67BD3">
            <w:rPr>
              <w:rFonts w:ascii="Century Gothic" w:hAnsi="Century Gothic"/>
              <w:sz w:val="18"/>
              <w:szCs w:val="18"/>
            </w:rPr>
            <w:t>Address:</w:t>
          </w:r>
        </w:p>
      </w:tc>
      <w:tc>
        <w:tcPr>
          <w:tcW w:w="3330" w:type="dxa"/>
          <w:tcBorders>
            <w:left w:val="nil"/>
          </w:tcBorders>
          <w:shd w:val="clear" w:color="auto" w:fill="F2F2F2" w:themeFill="background1" w:themeFillShade="F2"/>
          <w:vAlign w:val="center"/>
        </w:tcPr>
        <w:p w14:paraId="2E4BC746" w14:textId="77777777" w:rsidR="00732A41" w:rsidRPr="00D67BD3" w:rsidRDefault="008D74B7" w:rsidP="00347CAB">
          <w:pPr>
            <w:pStyle w:val="Header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FINGAL TASMANIA</w:t>
          </w:r>
        </w:p>
      </w:tc>
    </w:tr>
    <w:tr w:rsidR="00732A41" w:rsidRPr="00486D24" w14:paraId="58CE5D9D" w14:textId="77777777" w:rsidTr="00ED3551">
      <w:trPr>
        <w:trHeight w:val="20"/>
      </w:trPr>
      <w:tc>
        <w:tcPr>
          <w:tcW w:w="5400" w:type="dxa"/>
          <w:vMerge/>
          <w:shd w:val="clear" w:color="auto" w:fill="auto"/>
          <w:vAlign w:val="center"/>
        </w:tcPr>
        <w:p w14:paraId="2EA69A13" w14:textId="77777777" w:rsidR="00732A41" w:rsidRPr="00486D24" w:rsidRDefault="00732A41" w:rsidP="00347CAB">
          <w:pPr>
            <w:pStyle w:val="Header"/>
            <w:rPr>
              <w:rFonts w:ascii="Century Gothic" w:hAnsi="Century Gothic"/>
              <w:b/>
              <w:bCs/>
              <w:color w:val="FFFFFF" w:themeColor="background1"/>
              <w:spacing w:val="30"/>
              <w:sz w:val="8"/>
              <w:szCs w:val="8"/>
            </w:rPr>
          </w:pPr>
        </w:p>
      </w:tc>
      <w:tc>
        <w:tcPr>
          <w:tcW w:w="270" w:type="dxa"/>
          <w:shd w:val="clear" w:color="auto" w:fill="auto"/>
          <w:vAlign w:val="center"/>
        </w:tcPr>
        <w:p w14:paraId="48719CB9" w14:textId="77777777" w:rsidR="00732A41" w:rsidRPr="00D67BD3" w:rsidRDefault="00732A41" w:rsidP="008510A1">
          <w:pPr>
            <w:pStyle w:val="Header"/>
            <w:rPr>
              <w:rFonts w:ascii="Century Gothic" w:hAnsi="Century Gothic"/>
              <w:sz w:val="4"/>
              <w:szCs w:val="4"/>
            </w:rPr>
          </w:pPr>
        </w:p>
      </w:tc>
      <w:tc>
        <w:tcPr>
          <w:tcW w:w="1800" w:type="dxa"/>
          <w:shd w:val="clear" w:color="auto" w:fill="auto"/>
          <w:vAlign w:val="center"/>
        </w:tcPr>
        <w:p w14:paraId="49964C88" w14:textId="77777777" w:rsidR="00732A41" w:rsidRPr="00D67BD3" w:rsidRDefault="00732A41" w:rsidP="008510A1">
          <w:pPr>
            <w:pStyle w:val="Header"/>
            <w:rPr>
              <w:rFonts w:ascii="Century Gothic" w:hAnsi="Century Gothic"/>
              <w:sz w:val="4"/>
              <w:szCs w:val="4"/>
            </w:rPr>
          </w:pPr>
        </w:p>
      </w:tc>
      <w:tc>
        <w:tcPr>
          <w:tcW w:w="3330" w:type="dxa"/>
          <w:tcBorders>
            <w:left w:val="nil"/>
          </w:tcBorders>
          <w:shd w:val="clear" w:color="auto" w:fill="auto"/>
          <w:vAlign w:val="center"/>
        </w:tcPr>
        <w:p w14:paraId="2602E9C1" w14:textId="77777777" w:rsidR="00732A41" w:rsidRPr="00D67BD3" w:rsidRDefault="00732A41" w:rsidP="00347CAB">
          <w:pPr>
            <w:pStyle w:val="Header"/>
            <w:rPr>
              <w:rFonts w:ascii="Century Gothic" w:hAnsi="Century Gothic"/>
              <w:sz w:val="4"/>
              <w:szCs w:val="4"/>
            </w:rPr>
          </w:pPr>
        </w:p>
      </w:tc>
    </w:tr>
    <w:tr w:rsidR="00732A41" w:rsidRPr="00097F7F" w14:paraId="68040D70" w14:textId="77777777" w:rsidTr="005E1811">
      <w:trPr>
        <w:trHeight w:val="346"/>
      </w:trPr>
      <w:tc>
        <w:tcPr>
          <w:tcW w:w="5400" w:type="dxa"/>
          <w:vMerge/>
          <w:shd w:val="clear" w:color="auto" w:fill="auto"/>
          <w:vAlign w:val="center"/>
        </w:tcPr>
        <w:p w14:paraId="7FEA3B54" w14:textId="77777777" w:rsidR="00732A41" w:rsidRPr="005470B3" w:rsidRDefault="00732A41" w:rsidP="00347CAB">
          <w:pPr>
            <w:pStyle w:val="Header"/>
            <w:rPr>
              <w:rFonts w:ascii="Century Gothic" w:hAnsi="Century Gothic"/>
              <w:b/>
              <w:bCs/>
              <w:color w:val="FFFFFF" w:themeColor="background1"/>
              <w:spacing w:val="30"/>
              <w:sz w:val="48"/>
              <w:szCs w:val="48"/>
            </w:rPr>
          </w:pPr>
        </w:p>
      </w:tc>
      <w:tc>
        <w:tcPr>
          <w:tcW w:w="270" w:type="dxa"/>
          <w:shd w:val="clear" w:color="auto" w:fill="auto"/>
          <w:vAlign w:val="center"/>
        </w:tcPr>
        <w:p w14:paraId="57F309EA" w14:textId="77777777" w:rsidR="00732A41" w:rsidRPr="005470B3" w:rsidRDefault="00732A41" w:rsidP="008510A1">
          <w:pPr>
            <w:pStyle w:val="Header"/>
            <w:rPr>
              <w:rFonts w:ascii="Century Gothic" w:hAnsi="Century Gothic"/>
            </w:rPr>
          </w:pPr>
        </w:p>
      </w:tc>
      <w:tc>
        <w:tcPr>
          <w:tcW w:w="1800" w:type="dxa"/>
          <w:shd w:val="clear" w:color="auto" w:fill="auto"/>
          <w:vAlign w:val="center"/>
        </w:tcPr>
        <w:p w14:paraId="21D02E5A" w14:textId="77777777" w:rsidR="00732A41" w:rsidRPr="00D67BD3" w:rsidRDefault="00732A41" w:rsidP="008510A1">
          <w:pPr>
            <w:pStyle w:val="Header"/>
            <w:rPr>
              <w:rFonts w:ascii="Century Gothic" w:hAnsi="Century Gothic"/>
              <w:sz w:val="18"/>
              <w:szCs w:val="18"/>
            </w:rPr>
          </w:pPr>
          <w:r w:rsidRPr="00D67BD3">
            <w:rPr>
              <w:rFonts w:ascii="Century Gothic" w:hAnsi="Century Gothic"/>
              <w:sz w:val="18"/>
              <w:szCs w:val="18"/>
            </w:rPr>
            <w:t>Phone:</w:t>
          </w:r>
        </w:p>
      </w:tc>
      <w:tc>
        <w:tcPr>
          <w:tcW w:w="3330" w:type="dxa"/>
          <w:tcBorders>
            <w:left w:val="nil"/>
          </w:tcBorders>
          <w:shd w:val="clear" w:color="auto" w:fill="F2F2F2" w:themeFill="background1" w:themeFillShade="F2"/>
          <w:vAlign w:val="center"/>
        </w:tcPr>
        <w:p w14:paraId="4A8EEC17" w14:textId="77777777" w:rsidR="00732A41" w:rsidRPr="00D67BD3" w:rsidRDefault="00732A41" w:rsidP="00347CAB">
          <w:pPr>
            <w:pStyle w:val="Header"/>
            <w:rPr>
              <w:rFonts w:ascii="Century Gothic" w:hAnsi="Century Gothic"/>
              <w:sz w:val="18"/>
              <w:szCs w:val="18"/>
            </w:rPr>
          </w:pPr>
        </w:p>
      </w:tc>
    </w:tr>
    <w:tr w:rsidR="00732A41" w:rsidRPr="00097F7F" w14:paraId="1D54F8A3" w14:textId="77777777" w:rsidTr="00ED3551">
      <w:trPr>
        <w:trHeight w:val="20"/>
      </w:trPr>
      <w:tc>
        <w:tcPr>
          <w:tcW w:w="5400" w:type="dxa"/>
          <w:vMerge/>
          <w:shd w:val="clear" w:color="auto" w:fill="auto"/>
          <w:vAlign w:val="center"/>
        </w:tcPr>
        <w:p w14:paraId="7E846EC8" w14:textId="77777777" w:rsidR="00732A41" w:rsidRPr="005470B3" w:rsidRDefault="00732A41" w:rsidP="00347CAB">
          <w:pPr>
            <w:pStyle w:val="Header"/>
            <w:rPr>
              <w:rFonts w:ascii="Century Gothic" w:hAnsi="Century Gothic"/>
              <w:b/>
              <w:bCs/>
              <w:color w:val="FFFFFF" w:themeColor="background1"/>
              <w:spacing w:val="30"/>
              <w:sz w:val="48"/>
              <w:szCs w:val="48"/>
            </w:rPr>
          </w:pPr>
        </w:p>
      </w:tc>
      <w:tc>
        <w:tcPr>
          <w:tcW w:w="270" w:type="dxa"/>
          <w:shd w:val="clear" w:color="auto" w:fill="auto"/>
          <w:vAlign w:val="center"/>
        </w:tcPr>
        <w:p w14:paraId="399ADA7B" w14:textId="77777777" w:rsidR="00732A41" w:rsidRPr="006848DE" w:rsidRDefault="00732A41" w:rsidP="008510A1">
          <w:pPr>
            <w:pStyle w:val="Header"/>
            <w:rPr>
              <w:rFonts w:ascii="Century Gothic" w:hAnsi="Century Gothic"/>
              <w:sz w:val="4"/>
              <w:szCs w:val="4"/>
            </w:rPr>
          </w:pPr>
        </w:p>
      </w:tc>
      <w:tc>
        <w:tcPr>
          <w:tcW w:w="1800" w:type="dxa"/>
          <w:shd w:val="clear" w:color="auto" w:fill="auto"/>
          <w:vAlign w:val="center"/>
        </w:tcPr>
        <w:p w14:paraId="04BC62D9" w14:textId="77777777" w:rsidR="00732A41" w:rsidRPr="006848DE" w:rsidRDefault="00732A41" w:rsidP="008510A1">
          <w:pPr>
            <w:pStyle w:val="Header"/>
            <w:rPr>
              <w:rFonts w:ascii="Century Gothic" w:hAnsi="Century Gothic"/>
              <w:sz w:val="4"/>
              <w:szCs w:val="4"/>
            </w:rPr>
          </w:pPr>
        </w:p>
      </w:tc>
      <w:tc>
        <w:tcPr>
          <w:tcW w:w="3330" w:type="dxa"/>
          <w:tcBorders>
            <w:left w:val="nil"/>
          </w:tcBorders>
          <w:shd w:val="clear" w:color="auto" w:fill="auto"/>
          <w:vAlign w:val="center"/>
        </w:tcPr>
        <w:p w14:paraId="4A28E138" w14:textId="77777777" w:rsidR="00732A41" w:rsidRPr="006848DE" w:rsidRDefault="00732A41" w:rsidP="00347CAB">
          <w:pPr>
            <w:pStyle w:val="Header"/>
            <w:rPr>
              <w:rFonts w:ascii="Century Gothic" w:hAnsi="Century Gothic"/>
              <w:sz w:val="4"/>
              <w:szCs w:val="4"/>
            </w:rPr>
          </w:pPr>
        </w:p>
      </w:tc>
    </w:tr>
    <w:tr w:rsidR="00732A41" w:rsidRPr="00097F7F" w14:paraId="78DC20B2" w14:textId="77777777" w:rsidTr="005E1811">
      <w:trPr>
        <w:trHeight w:val="346"/>
      </w:trPr>
      <w:tc>
        <w:tcPr>
          <w:tcW w:w="5400" w:type="dxa"/>
          <w:vMerge/>
          <w:shd w:val="clear" w:color="auto" w:fill="auto"/>
          <w:vAlign w:val="center"/>
        </w:tcPr>
        <w:p w14:paraId="5FD35024" w14:textId="77777777" w:rsidR="00732A41" w:rsidRPr="005470B3" w:rsidRDefault="00732A41" w:rsidP="00347CAB">
          <w:pPr>
            <w:pStyle w:val="Header"/>
            <w:rPr>
              <w:rFonts w:ascii="Century Gothic" w:hAnsi="Century Gothic"/>
              <w:b/>
              <w:bCs/>
              <w:color w:val="FFFFFF" w:themeColor="background1"/>
              <w:spacing w:val="30"/>
              <w:sz w:val="48"/>
              <w:szCs w:val="48"/>
            </w:rPr>
          </w:pPr>
        </w:p>
      </w:tc>
      <w:tc>
        <w:tcPr>
          <w:tcW w:w="270" w:type="dxa"/>
          <w:shd w:val="clear" w:color="auto" w:fill="auto"/>
          <w:vAlign w:val="center"/>
        </w:tcPr>
        <w:p w14:paraId="48B6677E" w14:textId="77777777" w:rsidR="00732A41" w:rsidRDefault="00732A41" w:rsidP="008510A1">
          <w:pPr>
            <w:pStyle w:val="Header"/>
            <w:rPr>
              <w:rFonts w:ascii="Century Gothic" w:hAnsi="Century Gothic"/>
            </w:rPr>
          </w:pPr>
        </w:p>
      </w:tc>
      <w:tc>
        <w:tcPr>
          <w:tcW w:w="1800" w:type="dxa"/>
          <w:shd w:val="clear" w:color="auto" w:fill="auto"/>
          <w:vAlign w:val="center"/>
        </w:tcPr>
        <w:p w14:paraId="18AD34A0" w14:textId="77777777" w:rsidR="00732A41" w:rsidRPr="00D67BD3" w:rsidRDefault="00732A41" w:rsidP="008510A1">
          <w:pPr>
            <w:pStyle w:val="Header"/>
            <w:rPr>
              <w:rFonts w:ascii="Century Gothic" w:hAnsi="Century Gothic"/>
              <w:sz w:val="18"/>
              <w:szCs w:val="18"/>
            </w:rPr>
          </w:pPr>
          <w:r w:rsidRPr="00D67BD3">
            <w:rPr>
              <w:rFonts w:ascii="Century Gothic" w:hAnsi="Century Gothic"/>
              <w:sz w:val="18"/>
              <w:szCs w:val="18"/>
            </w:rPr>
            <w:t>Email:</w:t>
          </w:r>
        </w:p>
      </w:tc>
      <w:tc>
        <w:tcPr>
          <w:tcW w:w="3330" w:type="dxa"/>
          <w:tcBorders>
            <w:left w:val="nil"/>
          </w:tcBorders>
          <w:shd w:val="clear" w:color="auto" w:fill="F2F2F2" w:themeFill="background1" w:themeFillShade="F2"/>
          <w:vAlign w:val="center"/>
        </w:tcPr>
        <w:p w14:paraId="47C8AE86" w14:textId="77777777" w:rsidR="00732A41" w:rsidRPr="00D67BD3" w:rsidRDefault="003374D7" w:rsidP="00347CAB">
          <w:pPr>
            <w:pStyle w:val="Header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FINGALVRRA@GMAIL.COM</w:t>
          </w:r>
        </w:p>
      </w:tc>
    </w:tr>
    <w:tr w:rsidR="00661584" w:rsidRPr="00097F7F" w14:paraId="1A4E6C1C" w14:textId="77777777" w:rsidTr="00ED3551">
      <w:trPr>
        <w:trHeight w:val="20"/>
      </w:trPr>
      <w:tc>
        <w:tcPr>
          <w:tcW w:w="5400" w:type="dxa"/>
          <w:vMerge/>
          <w:shd w:val="clear" w:color="auto" w:fill="auto"/>
          <w:vAlign w:val="center"/>
        </w:tcPr>
        <w:p w14:paraId="2FDF3A96" w14:textId="77777777" w:rsidR="00661584" w:rsidRPr="005470B3" w:rsidRDefault="00661584" w:rsidP="00347CAB">
          <w:pPr>
            <w:pStyle w:val="Header"/>
            <w:rPr>
              <w:rFonts w:ascii="Century Gothic" w:hAnsi="Century Gothic"/>
              <w:b/>
              <w:bCs/>
              <w:color w:val="FFFFFF" w:themeColor="background1"/>
              <w:spacing w:val="30"/>
              <w:sz w:val="48"/>
              <w:szCs w:val="48"/>
            </w:rPr>
          </w:pPr>
        </w:p>
      </w:tc>
      <w:tc>
        <w:tcPr>
          <w:tcW w:w="270" w:type="dxa"/>
          <w:shd w:val="clear" w:color="auto" w:fill="auto"/>
          <w:vAlign w:val="center"/>
        </w:tcPr>
        <w:p w14:paraId="21D751F4" w14:textId="77777777" w:rsidR="00661584" w:rsidRPr="00E85E68" w:rsidRDefault="00661584" w:rsidP="008510A1">
          <w:pPr>
            <w:pStyle w:val="Header"/>
            <w:rPr>
              <w:rFonts w:ascii="Century Gothic" w:hAnsi="Century Gothic"/>
              <w:sz w:val="4"/>
              <w:szCs w:val="4"/>
            </w:rPr>
          </w:pPr>
        </w:p>
      </w:tc>
      <w:tc>
        <w:tcPr>
          <w:tcW w:w="1800" w:type="dxa"/>
          <w:shd w:val="clear" w:color="auto" w:fill="auto"/>
          <w:vAlign w:val="center"/>
        </w:tcPr>
        <w:p w14:paraId="5C6FBFBA" w14:textId="77777777" w:rsidR="00661584" w:rsidRPr="00E85E68" w:rsidRDefault="00661584" w:rsidP="008510A1">
          <w:pPr>
            <w:pStyle w:val="Header"/>
            <w:rPr>
              <w:rFonts w:ascii="Century Gothic" w:hAnsi="Century Gothic"/>
              <w:sz w:val="4"/>
              <w:szCs w:val="4"/>
            </w:rPr>
          </w:pPr>
        </w:p>
      </w:tc>
      <w:tc>
        <w:tcPr>
          <w:tcW w:w="3330" w:type="dxa"/>
          <w:tcBorders>
            <w:left w:val="nil"/>
          </w:tcBorders>
          <w:shd w:val="clear" w:color="auto" w:fill="auto"/>
          <w:vAlign w:val="center"/>
        </w:tcPr>
        <w:p w14:paraId="461B245A" w14:textId="77777777" w:rsidR="00661584" w:rsidRPr="00E85E68" w:rsidRDefault="00661584" w:rsidP="00347CAB">
          <w:pPr>
            <w:pStyle w:val="Header"/>
            <w:rPr>
              <w:rFonts w:ascii="Century Gothic" w:hAnsi="Century Gothic"/>
              <w:sz w:val="4"/>
              <w:szCs w:val="4"/>
            </w:rPr>
          </w:pPr>
        </w:p>
      </w:tc>
    </w:tr>
    <w:tr w:rsidR="00732A41" w:rsidRPr="00097F7F" w14:paraId="70B2AEDF" w14:textId="77777777" w:rsidTr="005E1811">
      <w:trPr>
        <w:trHeight w:val="346"/>
      </w:trPr>
      <w:tc>
        <w:tcPr>
          <w:tcW w:w="5400" w:type="dxa"/>
          <w:vMerge/>
          <w:shd w:val="clear" w:color="auto" w:fill="auto"/>
          <w:vAlign w:val="center"/>
        </w:tcPr>
        <w:p w14:paraId="4D9638BA" w14:textId="77777777" w:rsidR="00732A41" w:rsidRPr="005470B3" w:rsidRDefault="00732A41" w:rsidP="00347CAB">
          <w:pPr>
            <w:pStyle w:val="Header"/>
            <w:rPr>
              <w:rFonts w:ascii="Century Gothic" w:hAnsi="Century Gothic"/>
              <w:b/>
              <w:bCs/>
              <w:color w:val="FFFFFF" w:themeColor="background1"/>
              <w:spacing w:val="30"/>
              <w:sz w:val="48"/>
              <w:szCs w:val="48"/>
            </w:rPr>
          </w:pPr>
        </w:p>
      </w:tc>
      <w:tc>
        <w:tcPr>
          <w:tcW w:w="270" w:type="dxa"/>
          <w:shd w:val="clear" w:color="auto" w:fill="auto"/>
          <w:vAlign w:val="center"/>
        </w:tcPr>
        <w:p w14:paraId="170B0726" w14:textId="77777777" w:rsidR="00732A41" w:rsidRDefault="00732A41" w:rsidP="008510A1">
          <w:pPr>
            <w:pStyle w:val="Header"/>
            <w:rPr>
              <w:rFonts w:ascii="Century Gothic" w:hAnsi="Century Gothic"/>
            </w:rPr>
          </w:pPr>
        </w:p>
      </w:tc>
      <w:tc>
        <w:tcPr>
          <w:tcW w:w="1800" w:type="dxa"/>
          <w:shd w:val="clear" w:color="auto" w:fill="auto"/>
          <w:vAlign w:val="center"/>
        </w:tcPr>
        <w:p w14:paraId="1D1DEC89" w14:textId="77777777" w:rsidR="00732A41" w:rsidRPr="00D67BD3" w:rsidRDefault="00732A41" w:rsidP="008510A1">
          <w:pPr>
            <w:pStyle w:val="Header"/>
            <w:rPr>
              <w:rFonts w:ascii="Century Gothic" w:hAnsi="Century Gothic"/>
              <w:sz w:val="18"/>
              <w:szCs w:val="18"/>
            </w:rPr>
          </w:pPr>
          <w:r w:rsidRPr="00D67BD3">
            <w:rPr>
              <w:rFonts w:ascii="Century Gothic" w:hAnsi="Century Gothic"/>
              <w:sz w:val="18"/>
              <w:szCs w:val="18"/>
            </w:rPr>
            <w:t>Website:</w:t>
          </w:r>
        </w:p>
      </w:tc>
      <w:tc>
        <w:tcPr>
          <w:tcW w:w="3330" w:type="dxa"/>
          <w:tcBorders>
            <w:left w:val="nil"/>
          </w:tcBorders>
          <w:shd w:val="clear" w:color="auto" w:fill="F2F2F2" w:themeFill="background1" w:themeFillShade="F2"/>
          <w:vAlign w:val="center"/>
        </w:tcPr>
        <w:p w14:paraId="2008124C" w14:textId="77777777" w:rsidR="00732A41" w:rsidRPr="00D67BD3" w:rsidRDefault="00732A41" w:rsidP="00347CAB">
          <w:pPr>
            <w:pStyle w:val="Header"/>
            <w:rPr>
              <w:rFonts w:ascii="Century Gothic" w:hAnsi="Century Gothic"/>
              <w:sz w:val="18"/>
              <w:szCs w:val="18"/>
            </w:rPr>
          </w:pPr>
        </w:p>
      </w:tc>
    </w:tr>
  </w:tbl>
  <w:p w14:paraId="11EB82DF" w14:textId="77777777" w:rsidR="00347CAB" w:rsidRPr="007219AF" w:rsidRDefault="00347CAB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ED38" w14:textId="77777777" w:rsidR="009038BC" w:rsidRDefault="00903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53548"/>
    <w:multiLevelType w:val="hybridMultilevel"/>
    <w:tmpl w:val="A56A4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82007"/>
    <w:multiLevelType w:val="multilevel"/>
    <w:tmpl w:val="E2B6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xMrIwsQRiC1NTUyUdpeDU4uLM/DyQAsNaAN/lyMosAAAA"/>
  </w:docVars>
  <w:rsids>
    <w:rsidRoot w:val="00116F5A"/>
    <w:rsid w:val="000003C0"/>
    <w:rsid w:val="000209B4"/>
    <w:rsid w:val="00024D41"/>
    <w:rsid w:val="00040B17"/>
    <w:rsid w:val="0004328B"/>
    <w:rsid w:val="000532F6"/>
    <w:rsid w:val="0005412A"/>
    <w:rsid w:val="00072D9D"/>
    <w:rsid w:val="00074775"/>
    <w:rsid w:val="00085005"/>
    <w:rsid w:val="00093684"/>
    <w:rsid w:val="00097935"/>
    <w:rsid w:val="00097F7F"/>
    <w:rsid w:val="000B1A02"/>
    <w:rsid w:val="000B3547"/>
    <w:rsid w:val="000B4A01"/>
    <w:rsid w:val="000E73DB"/>
    <w:rsid w:val="00101CA5"/>
    <w:rsid w:val="001053F0"/>
    <w:rsid w:val="00116936"/>
    <w:rsid w:val="00116F5A"/>
    <w:rsid w:val="001326AD"/>
    <w:rsid w:val="001438F0"/>
    <w:rsid w:val="001562A3"/>
    <w:rsid w:val="0016148D"/>
    <w:rsid w:val="00172D8F"/>
    <w:rsid w:val="0018345A"/>
    <w:rsid w:val="0019209E"/>
    <w:rsid w:val="00196F56"/>
    <w:rsid w:val="001B4A8F"/>
    <w:rsid w:val="001C576C"/>
    <w:rsid w:val="001D68F4"/>
    <w:rsid w:val="001F2DC9"/>
    <w:rsid w:val="001F7999"/>
    <w:rsid w:val="00205293"/>
    <w:rsid w:val="002072F9"/>
    <w:rsid w:val="002078A2"/>
    <w:rsid w:val="002200CD"/>
    <w:rsid w:val="00223AF2"/>
    <w:rsid w:val="00234E59"/>
    <w:rsid w:val="00237E98"/>
    <w:rsid w:val="00256080"/>
    <w:rsid w:val="0025798D"/>
    <w:rsid w:val="00270354"/>
    <w:rsid w:val="002777E8"/>
    <w:rsid w:val="002B0BEF"/>
    <w:rsid w:val="002C1CAB"/>
    <w:rsid w:val="002E50D8"/>
    <w:rsid w:val="002F22A4"/>
    <w:rsid w:val="002F25B2"/>
    <w:rsid w:val="002F6EFB"/>
    <w:rsid w:val="002F799A"/>
    <w:rsid w:val="002F7B43"/>
    <w:rsid w:val="00304532"/>
    <w:rsid w:val="00305012"/>
    <w:rsid w:val="00305798"/>
    <w:rsid w:val="0031547B"/>
    <w:rsid w:val="00334CA0"/>
    <w:rsid w:val="00337072"/>
    <w:rsid w:val="003374D7"/>
    <w:rsid w:val="00347CAB"/>
    <w:rsid w:val="003679B6"/>
    <w:rsid w:val="00370FCC"/>
    <w:rsid w:val="00371B5D"/>
    <w:rsid w:val="003721B8"/>
    <w:rsid w:val="00381356"/>
    <w:rsid w:val="003B1FC1"/>
    <w:rsid w:val="003B2EB7"/>
    <w:rsid w:val="003B6691"/>
    <w:rsid w:val="003C5FCF"/>
    <w:rsid w:val="003D0C93"/>
    <w:rsid w:val="003D3E28"/>
    <w:rsid w:val="003E3C7E"/>
    <w:rsid w:val="003E7782"/>
    <w:rsid w:val="003F2D2C"/>
    <w:rsid w:val="003F7834"/>
    <w:rsid w:val="003F7D20"/>
    <w:rsid w:val="00410073"/>
    <w:rsid w:val="00416085"/>
    <w:rsid w:val="004219C3"/>
    <w:rsid w:val="0042516B"/>
    <w:rsid w:val="004400B3"/>
    <w:rsid w:val="0045040E"/>
    <w:rsid w:val="00480513"/>
    <w:rsid w:val="00483822"/>
    <w:rsid w:val="00484AAB"/>
    <w:rsid w:val="00486D24"/>
    <w:rsid w:val="00490DAC"/>
    <w:rsid w:val="00493DD8"/>
    <w:rsid w:val="004B4165"/>
    <w:rsid w:val="004B4330"/>
    <w:rsid w:val="004B49F3"/>
    <w:rsid w:val="004B62BB"/>
    <w:rsid w:val="004B766D"/>
    <w:rsid w:val="004C0EA9"/>
    <w:rsid w:val="004C12EB"/>
    <w:rsid w:val="004C47D5"/>
    <w:rsid w:val="004C5CC6"/>
    <w:rsid w:val="004E39EB"/>
    <w:rsid w:val="004F7403"/>
    <w:rsid w:val="0052180F"/>
    <w:rsid w:val="005408EF"/>
    <w:rsid w:val="005470B3"/>
    <w:rsid w:val="00585041"/>
    <w:rsid w:val="00590B1B"/>
    <w:rsid w:val="0059633B"/>
    <w:rsid w:val="005A167A"/>
    <w:rsid w:val="005A5979"/>
    <w:rsid w:val="005B3657"/>
    <w:rsid w:val="005C078C"/>
    <w:rsid w:val="005E1811"/>
    <w:rsid w:val="005E39CE"/>
    <w:rsid w:val="00604F46"/>
    <w:rsid w:val="00613CA7"/>
    <w:rsid w:val="00617FC3"/>
    <w:rsid w:val="006250AA"/>
    <w:rsid w:val="006309BE"/>
    <w:rsid w:val="00632C19"/>
    <w:rsid w:val="00640BF8"/>
    <w:rsid w:val="00650994"/>
    <w:rsid w:val="00651F12"/>
    <w:rsid w:val="00660F51"/>
    <w:rsid w:val="00661584"/>
    <w:rsid w:val="0066615A"/>
    <w:rsid w:val="00673881"/>
    <w:rsid w:val="006738CC"/>
    <w:rsid w:val="0067532C"/>
    <w:rsid w:val="006759EB"/>
    <w:rsid w:val="006848DE"/>
    <w:rsid w:val="006B4880"/>
    <w:rsid w:val="006C15E7"/>
    <w:rsid w:val="006C6BE3"/>
    <w:rsid w:val="006D0860"/>
    <w:rsid w:val="006D64DF"/>
    <w:rsid w:val="00700FFA"/>
    <w:rsid w:val="00704900"/>
    <w:rsid w:val="007219AF"/>
    <w:rsid w:val="0072672E"/>
    <w:rsid w:val="00732A41"/>
    <w:rsid w:val="0073712F"/>
    <w:rsid w:val="00741AEC"/>
    <w:rsid w:val="0074475C"/>
    <w:rsid w:val="00753754"/>
    <w:rsid w:val="00763117"/>
    <w:rsid w:val="0076541B"/>
    <w:rsid w:val="0077054E"/>
    <w:rsid w:val="00771340"/>
    <w:rsid w:val="00772543"/>
    <w:rsid w:val="00776285"/>
    <w:rsid w:val="007940FD"/>
    <w:rsid w:val="007B4D5A"/>
    <w:rsid w:val="007C2FC4"/>
    <w:rsid w:val="007D24A2"/>
    <w:rsid w:val="007D7E4B"/>
    <w:rsid w:val="007E4FE5"/>
    <w:rsid w:val="00817663"/>
    <w:rsid w:val="00836B70"/>
    <w:rsid w:val="008378E7"/>
    <w:rsid w:val="008500F1"/>
    <w:rsid w:val="008510A1"/>
    <w:rsid w:val="008560C4"/>
    <w:rsid w:val="00865F35"/>
    <w:rsid w:val="00875677"/>
    <w:rsid w:val="00881024"/>
    <w:rsid w:val="00882D4E"/>
    <w:rsid w:val="00894B77"/>
    <w:rsid w:val="00896B5D"/>
    <w:rsid w:val="008A7181"/>
    <w:rsid w:val="008C7777"/>
    <w:rsid w:val="008D3D34"/>
    <w:rsid w:val="008D6E64"/>
    <w:rsid w:val="008D74B7"/>
    <w:rsid w:val="008E15CA"/>
    <w:rsid w:val="008F6344"/>
    <w:rsid w:val="008F7E69"/>
    <w:rsid w:val="009038BC"/>
    <w:rsid w:val="00903D69"/>
    <w:rsid w:val="0092286E"/>
    <w:rsid w:val="009348C8"/>
    <w:rsid w:val="00945EA3"/>
    <w:rsid w:val="00966493"/>
    <w:rsid w:val="00977F13"/>
    <w:rsid w:val="009807B2"/>
    <w:rsid w:val="00985378"/>
    <w:rsid w:val="00993ACD"/>
    <w:rsid w:val="00996E74"/>
    <w:rsid w:val="009A1E58"/>
    <w:rsid w:val="009A5CC7"/>
    <w:rsid w:val="009B458E"/>
    <w:rsid w:val="009D0532"/>
    <w:rsid w:val="009D3BCE"/>
    <w:rsid w:val="009D5E33"/>
    <w:rsid w:val="009E1214"/>
    <w:rsid w:val="009E1666"/>
    <w:rsid w:val="00A43A27"/>
    <w:rsid w:val="00A52372"/>
    <w:rsid w:val="00A544E3"/>
    <w:rsid w:val="00A97F06"/>
    <w:rsid w:val="00AA13BC"/>
    <w:rsid w:val="00AA4EDC"/>
    <w:rsid w:val="00AB74EE"/>
    <w:rsid w:val="00AD6223"/>
    <w:rsid w:val="00AE3340"/>
    <w:rsid w:val="00B01C3C"/>
    <w:rsid w:val="00B144CF"/>
    <w:rsid w:val="00B26D8E"/>
    <w:rsid w:val="00B26EA7"/>
    <w:rsid w:val="00B27664"/>
    <w:rsid w:val="00B304CA"/>
    <w:rsid w:val="00B72D3C"/>
    <w:rsid w:val="00B83A2C"/>
    <w:rsid w:val="00BA0A75"/>
    <w:rsid w:val="00BA72BD"/>
    <w:rsid w:val="00BC1C39"/>
    <w:rsid w:val="00BC20C2"/>
    <w:rsid w:val="00BC5EE7"/>
    <w:rsid w:val="00BD01A1"/>
    <w:rsid w:val="00BD4579"/>
    <w:rsid w:val="00BD584F"/>
    <w:rsid w:val="00BF6D49"/>
    <w:rsid w:val="00C46D34"/>
    <w:rsid w:val="00C57AE9"/>
    <w:rsid w:val="00C60389"/>
    <w:rsid w:val="00C62BD6"/>
    <w:rsid w:val="00C67F8A"/>
    <w:rsid w:val="00C81068"/>
    <w:rsid w:val="00C825F4"/>
    <w:rsid w:val="00C95C6E"/>
    <w:rsid w:val="00CA129B"/>
    <w:rsid w:val="00CA4A1E"/>
    <w:rsid w:val="00CB4DD7"/>
    <w:rsid w:val="00CB5C08"/>
    <w:rsid w:val="00CC4C11"/>
    <w:rsid w:val="00CE0122"/>
    <w:rsid w:val="00CE23F8"/>
    <w:rsid w:val="00CE655F"/>
    <w:rsid w:val="00CE7FA2"/>
    <w:rsid w:val="00D051C8"/>
    <w:rsid w:val="00D054E0"/>
    <w:rsid w:val="00D05577"/>
    <w:rsid w:val="00D177E3"/>
    <w:rsid w:val="00D53495"/>
    <w:rsid w:val="00D54AA4"/>
    <w:rsid w:val="00D6201A"/>
    <w:rsid w:val="00D67BD3"/>
    <w:rsid w:val="00D92519"/>
    <w:rsid w:val="00D97B7D"/>
    <w:rsid w:val="00DC2339"/>
    <w:rsid w:val="00DC5D85"/>
    <w:rsid w:val="00DC7310"/>
    <w:rsid w:val="00DD0E3E"/>
    <w:rsid w:val="00DD6543"/>
    <w:rsid w:val="00DE11B7"/>
    <w:rsid w:val="00DF0C8E"/>
    <w:rsid w:val="00DF3CD5"/>
    <w:rsid w:val="00DF7814"/>
    <w:rsid w:val="00E039A6"/>
    <w:rsid w:val="00E2344C"/>
    <w:rsid w:val="00E34EA0"/>
    <w:rsid w:val="00E34F76"/>
    <w:rsid w:val="00E3531C"/>
    <w:rsid w:val="00E6063D"/>
    <w:rsid w:val="00E70727"/>
    <w:rsid w:val="00E82EF5"/>
    <w:rsid w:val="00E85E68"/>
    <w:rsid w:val="00E928F5"/>
    <w:rsid w:val="00EA0168"/>
    <w:rsid w:val="00EA22A6"/>
    <w:rsid w:val="00EB3054"/>
    <w:rsid w:val="00EB4833"/>
    <w:rsid w:val="00EB5248"/>
    <w:rsid w:val="00EC12D8"/>
    <w:rsid w:val="00ED0500"/>
    <w:rsid w:val="00ED3551"/>
    <w:rsid w:val="00ED4FDF"/>
    <w:rsid w:val="00ED797F"/>
    <w:rsid w:val="00ED7DD8"/>
    <w:rsid w:val="00EE021A"/>
    <w:rsid w:val="00EF5D14"/>
    <w:rsid w:val="00F071FA"/>
    <w:rsid w:val="00F07EB0"/>
    <w:rsid w:val="00F1111F"/>
    <w:rsid w:val="00F13F07"/>
    <w:rsid w:val="00F37DD0"/>
    <w:rsid w:val="00F37DE8"/>
    <w:rsid w:val="00F478C1"/>
    <w:rsid w:val="00F6326F"/>
    <w:rsid w:val="00F640B1"/>
    <w:rsid w:val="00F643E8"/>
    <w:rsid w:val="00FB61CD"/>
    <w:rsid w:val="00FC3996"/>
    <w:rsid w:val="00FC5CD6"/>
    <w:rsid w:val="00FC6D76"/>
    <w:rsid w:val="00FD01E2"/>
    <w:rsid w:val="00FE4160"/>
    <w:rsid w:val="00FF01B1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DFDE0"/>
  <w15:docId w15:val="{EF54710B-2C68-4B4C-A981-36BDFA28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CAB"/>
  </w:style>
  <w:style w:type="paragraph" w:styleId="Footer">
    <w:name w:val="footer"/>
    <w:basedOn w:val="Normal"/>
    <w:link w:val="FooterChar"/>
    <w:unhideWhenUsed/>
    <w:rsid w:val="00347C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47CAB"/>
  </w:style>
  <w:style w:type="table" w:styleId="TableGrid">
    <w:name w:val="Table Grid"/>
    <w:basedOn w:val="TableNormal"/>
    <w:uiPriority w:val="39"/>
    <w:rsid w:val="0034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59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5\Desktop\Fingal%20Valley%20Association\Non-Profit%20Membership%20Application%20Form-02-86enrczpv_17170942873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Non-Profit Membership Application Form-02-86enrczpv_1717094287324</Template>
  <TotalTime>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Non-Profit Membership Application Form</vt:lpstr>
    </vt:vector>
  </TitlesOfParts>
  <Manager>Alesha Nasir</Manager>
  <Company>WordLayouts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Non-Profit Membership Application Form</dc:title>
  <dc:subject>Membership Application Forms</dc:subject>
  <dc:creator>User5</dc:creator>
  <cp:keywords>Membership Application Forms</cp:keywords>
  <dc:description>©WordLayouts.com</dc:description>
  <cp:lastModifiedBy>Sever Krupski</cp:lastModifiedBy>
  <cp:revision>6</cp:revision>
  <cp:lastPrinted>2025-09-10T00:46:00Z</cp:lastPrinted>
  <dcterms:created xsi:type="dcterms:W3CDTF">2026-01-08T06:14:00Z</dcterms:created>
  <dcterms:modified xsi:type="dcterms:W3CDTF">2026-02-16T03:52:00Z</dcterms:modified>
</cp:coreProperties>
</file>